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DC1752" w14:paraId="7283E1A2" w14:textId="77777777" w:rsidTr="00DC1752">
        <w:trPr>
          <w:trHeight w:val="530"/>
        </w:trPr>
        <w:tc>
          <w:tcPr>
            <w:tcW w:w="9019" w:type="dxa"/>
            <w:vAlign w:val="center"/>
            <w:hideMark/>
          </w:tcPr>
          <w:p w14:paraId="4DD17868" w14:textId="77777777" w:rsidR="00DC1752" w:rsidRDefault="00FF4A40" w:rsidP="003C28D1">
            <w:pPr>
              <w:pStyle w:val="NoSpacing"/>
              <w:rPr>
                <w:rFonts w:asciiTheme="minorBidi" w:hAnsiTheme="minorBidi"/>
                <w:b/>
                <w:bCs/>
                <w:sz w:val="40"/>
                <w:szCs w:val="40"/>
              </w:rPr>
            </w:pPr>
            <w:r w:rsidRPr="00FF4A40">
              <w:rPr>
                <w:rFonts w:asciiTheme="minorBidi" w:hAnsiTheme="minorBidi"/>
                <w:b/>
                <w:sz w:val="40"/>
                <w:szCs w:val="40"/>
              </w:rPr>
              <w:t xml:space="preserve">How to </w:t>
            </w:r>
            <w:r w:rsidR="00CE179A">
              <w:rPr>
                <w:rFonts w:asciiTheme="minorBidi" w:hAnsiTheme="minorBidi"/>
                <w:b/>
                <w:sz w:val="40"/>
                <w:szCs w:val="40"/>
              </w:rPr>
              <w:t xml:space="preserve">filter a report by the </w:t>
            </w:r>
            <w:r w:rsidR="00B36ECC">
              <w:rPr>
                <w:rFonts w:asciiTheme="minorBidi" w:hAnsiTheme="minorBidi"/>
                <w:b/>
                <w:sz w:val="40"/>
                <w:szCs w:val="40"/>
              </w:rPr>
              <w:t>Unicode value of a character or string</w:t>
            </w:r>
          </w:p>
        </w:tc>
        <w:tc>
          <w:tcPr>
            <w:tcW w:w="1968" w:type="dxa"/>
            <w:hideMark/>
          </w:tcPr>
          <w:p w14:paraId="7804FDA7" w14:textId="77777777" w:rsidR="00DC1752" w:rsidRDefault="00DC1752">
            <w:pPr>
              <w:pStyle w:val="Head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noProof/>
              </w:rPr>
              <w:drawing>
                <wp:inline distT="0" distB="0" distL="0" distR="0" wp14:anchorId="0E82220B" wp14:editId="3160C83A">
                  <wp:extent cx="1047750" cy="56197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752" w14:paraId="21A4CEAF" w14:textId="77777777" w:rsidTr="00DC1752">
        <w:tc>
          <w:tcPr>
            <w:tcW w:w="10987" w:type="dxa"/>
            <w:gridSpan w:val="2"/>
            <w:vAlign w:val="center"/>
          </w:tcPr>
          <w:p w14:paraId="4873E855" w14:textId="77777777" w:rsidR="00DC1752" w:rsidRDefault="00DC1752">
            <w:pPr>
              <w:pStyle w:val="Header"/>
              <w:rPr>
                <w:rFonts w:asciiTheme="minorBidi" w:hAnsiTheme="minorBidi"/>
                <w:noProof/>
                <w:sz w:val="28"/>
                <w:szCs w:val="28"/>
              </w:rPr>
            </w:pPr>
          </w:p>
        </w:tc>
      </w:tr>
    </w:tbl>
    <w:p w14:paraId="4A99E631" w14:textId="77777777" w:rsidR="00DC1752" w:rsidRDefault="00DC1752" w:rsidP="00DC1752">
      <w:pPr>
        <w:pStyle w:val="NoSpacing"/>
      </w:pPr>
      <w:r>
        <w:rPr>
          <w:noProof/>
        </w:rPr>
        <w:drawing>
          <wp:inline distT="0" distB="0" distL="0" distR="0" wp14:anchorId="68EE36CE" wp14:editId="15B95F98">
            <wp:extent cx="5486400" cy="1047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0BEBE" w14:textId="77777777" w:rsidR="00E9027F" w:rsidRDefault="00E9027F" w:rsidP="00E9027F">
      <w:pPr>
        <w:rPr>
          <w:b/>
          <w:bCs/>
        </w:rPr>
      </w:pPr>
      <w:r>
        <w:rPr>
          <w:b/>
          <w:bCs/>
        </w:rPr>
        <w:t>Yoel Kortick</w:t>
      </w:r>
    </w:p>
    <w:p w14:paraId="3C4249CD" w14:textId="77777777" w:rsidR="00E9027F" w:rsidRDefault="00E9027F" w:rsidP="00E9027F">
      <w:pPr>
        <w:rPr>
          <w:b/>
          <w:bCs/>
        </w:rPr>
      </w:pPr>
      <w:r>
        <w:rPr>
          <w:b/>
          <w:bCs/>
        </w:rPr>
        <w:t>Senior Librarian</w:t>
      </w:r>
    </w:p>
    <w:p w14:paraId="561621F3" w14:textId="77777777" w:rsidR="00692D2F" w:rsidRDefault="00692D2F"/>
    <w:p w14:paraId="2A21575F" w14:textId="77777777" w:rsidR="002D4F69" w:rsidRDefault="002D4F69"/>
    <w:p w14:paraId="5C21A729" w14:textId="77777777" w:rsidR="003C28D1" w:rsidRPr="00950EA5" w:rsidRDefault="003C28D1">
      <w:pPr>
        <w:rPr>
          <w:b/>
          <w:bCs/>
        </w:rPr>
      </w:pPr>
      <w:r w:rsidRPr="00950EA5">
        <w:rPr>
          <w:b/>
          <w:bCs/>
        </w:rPr>
        <w:t>ONE</w:t>
      </w:r>
    </w:p>
    <w:p w14:paraId="1216ACF5" w14:textId="77777777" w:rsidR="003C28D1" w:rsidRDefault="00B36ECC">
      <w:r>
        <w:t>Display the Unicode value of a field so that it can later be filtered. After putting in the filter the display can be removed</w:t>
      </w:r>
      <w:r w:rsidR="00451C68">
        <w:t xml:space="preserve"> (if not needed)</w:t>
      </w:r>
      <w:r>
        <w:t>.  To display the title for example add the field “title” then do edit formula:</w:t>
      </w:r>
    </w:p>
    <w:p w14:paraId="0AF5FD69" w14:textId="77777777" w:rsidR="00B36ECC" w:rsidRDefault="00B36ECC"/>
    <w:p w14:paraId="1A0766C9" w14:textId="77777777" w:rsidR="00B36ECC" w:rsidRDefault="00B36ECC"/>
    <w:p w14:paraId="28FEE4FE" w14:textId="77777777" w:rsidR="003C28D1" w:rsidRDefault="00B36ECC">
      <w:r>
        <w:rPr>
          <w:noProof/>
        </w:rPr>
        <w:drawing>
          <wp:inline distT="0" distB="0" distL="0" distR="0" wp14:anchorId="03950D22" wp14:editId="08258CB3">
            <wp:extent cx="2514600" cy="1628775"/>
            <wp:effectExtent l="19050" t="19050" r="19050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28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5A3B20C" w14:textId="77777777" w:rsidR="003C28D1" w:rsidRDefault="003C28D1"/>
    <w:p w14:paraId="03F26508" w14:textId="77777777" w:rsidR="003C28D1" w:rsidRDefault="003C28D1"/>
    <w:p w14:paraId="051AA240" w14:textId="77777777" w:rsidR="00950EA5" w:rsidRDefault="00950EA5"/>
    <w:p w14:paraId="69CF2985" w14:textId="77777777" w:rsidR="00950EA5" w:rsidRPr="00950EA5" w:rsidRDefault="00950EA5">
      <w:pPr>
        <w:rPr>
          <w:b/>
          <w:bCs/>
        </w:rPr>
      </w:pPr>
      <w:r w:rsidRPr="00950EA5">
        <w:rPr>
          <w:b/>
          <w:bCs/>
        </w:rPr>
        <w:t>TWO</w:t>
      </w:r>
    </w:p>
    <w:p w14:paraId="4B78BCF7" w14:textId="77777777" w:rsidR="00950EA5" w:rsidRDefault="00950EA5" w:rsidP="00950EA5"/>
    <w:p w14:paraId="71F62DEA" w14:textId="77777777" w:rsidR="001F2295" w:rsidRDefault="00B36ECC" w:rsidP="001F2295">
      <w:r>
        <w:t xml:space="preserve">Instead of </w:t>
      </w:r>
    </w:p>
    <w:p w14:paraId="0C4C5037" w14:textId="77777777" w:rsidR="00B36ECC" w:rsidRDefault="00B36ECC" w:rsidP="001F2295">
      <w:r w:rsidRPr="00B36ECC">
        <w:t>"Bibliographic Details"."Title"</w:t>
      </w:r>
    </w:p>
    <w:p w14:paraId="66ADF82A" w14:textId="77777777" w:rsidR="00B36ECC" w:rsidRDefault="00B36ECC" w:rsidP="001F2295">
      <w:r>
        <w:t>Put</w:t>
      </w:r>
    </w:p>
    <w:p w14:paraId="3B164736" w14:textId="77777777" w:rsidR="00B36ECC" w:rsidRDefault="00B36ECC" w:rsidP="00B36ECC">
      <w:r w:rsidRPr="00C36A99">
        <w:rPr>
          <w:highlight w:val="yellow"/>
        </w:rPr>
        <w:t>evaluate('ASCIISTR(%1)',</w:t>
      </w:r>
      <w:r>
        <w:t xml:space="preserve">  </w:t>
      </w:r>
      <w:r w:rsidRPr="00C36A99">
        <w:rPr>
          <w:highlight w:val="green"/>
        </w:rPr>
        <w:t>"Bibliographic Details"."Title"</w:t>
      </w:r>
      <w:r w:rsidRPr="00C36A99">
        <w:rPr>
          <w:highlight w:val="yellow"/>
        </w:rPr>
        <w:t>)</w:t>
      </w:r>
      <w:r>
        <w:t xml:space="preserve"> </w:t>
      </w:r>
    </w:p>
    <w:p w14:paraId="60B6C84B" w14:textId="77777777" w:rsidR="00B36ECC" w:rsidRDefault="00B36ECC" w:rsidP="001F2295"/>
    <w:p w14:paraId="5F2ED1BE" w14:textId="77777777" w:rsidR="00FF4A40" w:rsidRDefault="00B36ECC" w:rsidP="001F2295">
      <w:r>
        <w:rPr>
          <w:noProof/>
        </w:rPr>
        <w:lastRenderedPageBreak/>
        <w:drawing>
          <wp:inline distT="0" distB="0" distL="0" distR="0" wp14:anchorId="23935D1C" wp14:editId="6767C9D8">
            <wp:extent cx="5219700" cy="2124075"/>
            <wp:effectExtent l="19050" t="19050" r="19050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1240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2314077" w14:textId="77777777" w:rsidR="00B36ECC" w:rsidRDefault="00B36ECC" w:rsidP="001F2295"/>
    <w:p w14:paraId="5682D1EC" w14:textId="77777777" w:rsidR="002D4F69" w:rsidRPr="00CE0908" w:rsidRDefault="00CE0908">
      <w:pPr>
        <w:rPr>
          <w:b/>
          <w:bCs/>
          <w:noProof/>
          <w:lang w:bidi="he-IL"/>
        </w:rPr>
      </w:pPr>
      <w:r w:rsidRPr="00CE0908">
        <w:rPr>
          <w:b/>
          <w:bCs/>
          <w:noProof/>
          <w:lang w:bidi="he-IL"/>
        </w:rPr>
        <w:t>THREE</w:t>
      </w:r>
    </w:p>
    <w:p w14:paraId="73BC2984" w14:textId="77777777" w:rsidR="00CE0908" w:rsidRDefault="00CE0908">
      <w:pPr>
        <w:rPr>
          <w:noProof/>
          <w:lang w:bidi="he-IL"/>
        </w:rPr>
      </w:pPr>
    </w:p>
    <w:p w14:paraId="1491A48B" w14:textId="77777777" w:rsidR="001427FE" w:rsidRDefault="00B36ECC">
      <w:r>
        <w:t xml:space="preserve">Above we </w:t>
      </w:r>
      <w:r w:rsidR="004B4720">
        <w:t>displayed</w:t>
      </w:r>
      <w:r>
        <w:t xml:space="preserve"> both the title and the </w:t>
      </w:r>
      <w:r w:rsidR="004B4720">
        <w:t>Unicode value of the title.  So now we can see them both:</w:t>
      </w:r>
    </w:p>
    <w:p w14:paraId="32621814" w14:textId="77777777" w:rsidR="004B4720" w:rsidRDefault="004B4720"/>
    <w:p w14:paraId="784277DA" w14:textId="77777777" w:rsidR="004B4720" w:rsidRDefault="004B4720">
      <w:pPr>
        <w:rPr>
          <w:noProof/>
          <w:lang w:bidi="he-IL"/>
        </w:rPr>
      </w:pPr>
      <w:r>
        <w:rPr>
          <w:noProof/>
          <w:lang w:bidi="he-IL"/>
        </w:rPr>
        <w:drawing>
          <wp:inline distT="0" distB="0" distL="0" distR="0" wp14:anchorId="13B75909" wp14:editId="7BDF6184">
            <wp:extent cx="8543925" cy="657225"/>
            <wp:effectExtent l="19050" t="19050" r="28575" b="285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3925" cy="657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8FCD611" w14:textId="77777777" w:rsidR="001427FE" w:rsidRDefault="001427FE">
      <w:pPr>
        <w:rPr>
          <w:noProof/>
          <w:lang w:bidi="he-IL"/>
        </w:rPr>
      </w:pPr>
    </w:p>
    <w:p w14:paraId="06AD0500" w14:textId="77777777" w:rsidR="001427FE" w:rsidRDefault="001427FE">
      <w:pPr>
        <w:rPr>
          <w:noProof/>
          <w:lang w:bidi="he-IL"/>
        </w:rPr>
      </w:pPr>
    </w:p>
    <w:p w14:paraId="36A574AB" w14:textId="77777777" w:rsidR="000046CC" w:rsidRPr="00D018B0" w:rsidRDefault="00D018B0">
      <w:pPr>
        <w:rPr>
          <w:b/>
          <w:bCs/>
        </w:rPr>
      </w:pPr>
      <w:r w:rsidRPr="00D018B0">
        <w:rPr>
          <w:b/>
          <w:bCs/>
        </w:rPr>
        <w:t>FOUR</w:t>
      </w:r>
    </w:p>
    <w:p w14:paraId="04798949" w14:textId="77777777" w:rsidR="00D018B0" w:rsidRDefault="00D018B0"/>
    <w:p w14:paraId="45945BBC" w14:textId="26BE488D" w:rsidR="004B4720" w:rsidRDefault="004B4720">
      <w:r>
        <w:t xml:space="preserve">The Unicode value of the two dots above the u in </w:t>
      </w:r>
      <w:r w:rsidRPr="00C36A99">
        <w:rPr>
          <w:b/>
          <w:bCs/>
        </w:rPr>
        <w:t>ü</w:t>
      </w:r>
      <w:r>
        <w:t xml:space="preserve"> (known as “COMBINING DIAERESIS”) is U+0</w:t>
      </w:r>
      <w:r w:rsidR="001B1CAA">
        <w:t>30</w:t>
      </w:r>
      <w:r>
        <w:t xml:space="preserve">8.  </w:t>
      </w:r>
    </w:p>
    <w:p w14:paraId="67900732" w14:textId="77777777" w:rsidR="004B4720" w:rsidRDefault="004B4720" w:rsidP="004B4720">
      <w:r>
        <w:t xml:space="preserve">See for example </w:t>
      </w:r>
      <w:hyperlink r:id="rId11" w:history="1">
        <w:r w:rsidRPr="00C6127B">
          <w:rPr>
            <w:rStyle w:val="Hyperlink"/>
          </w:rPr>
          <w:t>https://www.fileformat.info/info/unicode/char/0308/index.htm</w:t>
        </w:r>
      </w:hyperlink>
    </w:p>
    <w:p w14:paraId="1B710972" w14:textId="77777777" w:rsidR="004B4720" w:rsidRDefault="004B4720" w:rsidP="004B4720"/>
    <w:p w14:paraId="5A840CB1" w14:textId="77777777" w:rsidR="004B4720" w:rsidRDefault="004B4720" w:rsidP="004B4720">
      <w:r>
        <w:t xml:space="preserve">Therefore when there is a </w:t>
      </w:r>
      <w:r w:rsidRPr="00C36A99">
        <w:rPr>
          <w:b/>
          <w:bCs/>
        </w:rPr>
        <w:t>ü</w:t>
      </w:r>
      <w:r>
        <w:t xml:space="preserve"> it appears as </w:t>
      </w:r>
      <w:r w:rsidRPr="00C36A99">
        <w:rPr>
          <w:b/>
          <w:bCs/>
        </w:rPr>
        <w:t>u</w:t>
      </w:r>
      <w:r w:rsidR="00806533" w:rsidRPr="00C36A99">
        <w:rPr>
          <w:b/>
          <w:bCs/>
        </w:rPr>
        <w:t>\</w:t>
      </w:r>
      <w:r w:rsidRPr="00C36A99">
        <w:rPr>
          <w:b/>
          <w:bCs/>
        </w:rPr>
        <w:t>0308</w:t>
      </w:r>
    </w:p>
    <w:p w14:paraId="16E7B792" w14:textId="77777777" w:rsidR="004B4720" w:rsidRDefault="004B4720" w:rsidP="004B4720"/>
    <w:p w14:paraId="527A2AA3" w14:textId="77777777" w:rsidR="004B4720" w:rsidRDefault="004B4720" w:rsidP="004B4720">
      <w:r>
        <w:rPr>
          <w:noProof/>
        </w:rPr>
        <w:lastRenderedPageBreak/>
        <w:drawing>
          <wp:inline distT="0" distB="0" distL="0" distR="0" wp14:anchorId="43AD0E72" wp14:editId="6110113D">
            <wp:extent cx="8405949" cy="1885950"/>
            <wp:effectExtent l="19050" t="19050" r="14605" b="190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9427" cy="188897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3C29DCF" w14:textId="77777777" w:rsidR="00806533" w:rsidRDefault="00806533" w:rsidP="004B4720"/>
    <w:p w14:paraId="4C2CEBEF" w14:textId="77777777" w:rsidR="00806533" w:rsidRDefault="00806533" w:rsidP="004B4720">
      <w:pPr>
        <w:rPr>
          <w:lang w:bidi="he-IL"/>
        </w:rPr>
      </w:pPr>
      <w:r>
        <w:t xml:space="preserve">The Unicode value of the word </w:t>
      </w:r>
      <w:r w:rsidRPr="00C36A99">
        <w:rPr>
          <w:rFonts w:hint="cs"/>
          <w:b/>
          <w:bCs/>
          <w:rtl/>
          <w:lang w:bidi="he-IL"/>
        </w:rPr>
        <w:t>ארץ</w:t>
      </w:r>
      <w:r>
        <w:rPr>
          <w:lang w:bidi="he-IL"/>
        </w:rPr>
        <w:t xml:space="preserve"> in Hebrew is a combination of the following three letters:</w:t>
      </w:r>
    </w:p>
    <w:p w14:paraId="72641294" w14:textId="77777777" w:rsidR="00806533" w:rsidRDefault="00806533" w:rsidP="00806533">
      <w:pPr>
        <w:pStyle w:val="ListParagraph"/>
        <w:numPr>
          <w:ilvl w:val="0"/>
          <w:numId w:val="6"/>
        </w:numPr>
        <w:rPr>
          <w:lang w:bidi="he-IL"/>
        </w:rPr>
      </w:pPr>
      <w:r>
        <w:rPr>
          <w:rFonts w:hint="cs"/>
          <w:rtl/>
          <w:lang w:bidi="he-IL"/>
        </w:rPr>
        <w:t>א</w:t>
      </w:r>
      <w:r>
        <w:rPr>
          <w:lang w:bidi="he-IL"/>
        </w:rPr>
        <w:t xml:space="preserve"> (Alef) which is </w:t>
      </w:r>
      <w:r w:rsidR="00C36A99">
        <w:rPr>
          <w:lang w:bidi="he-IL"/>
        </w:rPr>
        <w:t>U+</w:t>
      </w:r>
      <w:r w:rsidRPr="00806533">
        <w:rPr>
          <w:lang w:bidi="he-IL"/>
        </w:rPr>
        <w:t>05D0</w:t>
      </w:r>
      <w:r>
        <w:rPr>
          <w:lang w:bidi="he-IL"/>
        </w:rPr>
        <w:t xml:space="preserve">.  </w:t>
      </w:r>
    </w:p>
    <w:p w14:paraId="0429A10B" w14:textId="77777777" w:rsidR="00806533" w:rsidRDefault="00806533" w:rsidP="00806533">
      <w:pPr>
        <w:pStyle w:val="ListParagraph"/>
        <w:numPr>
          <w:ilvl w:val="1"/>
          <w:numId w:val="6"/>
        </w:numPr>
        <w:rPr>
          <w:lang w:bidi="he-IL"/>
        </w:rPr>
      </w:pPr>
      <w:r>
        <w:rPr>
          <w:lang w:bidi="he-IL"/>
        </w:rPr>
        <w:t xml:space="preserve">See </w:t>
      </w:r>
      <w:hyperlink r:id="rId13" w:history="1">
        <w:r w:rsidRPr="00C6127B">
          <w:rPr>
            <w:rStyle w:val="Hyperlink"/>
            <w:lang w:bidi="he-IL"/>
          </w:rPr>
          <w:t>http://www.fileformat.info/info/unicode/char/5d0/index.htm</w:t>
        </w:r>
      </w:hyperlink>
      <w:r>
        <w:rPr>
          <w:lang w:bidi="he-IL"/>
        </w:rPr>
        <w:t xml:space="preserve"> </w:t>
      </w:r>
    </w:p>
    <w:p w14:paraId="4C13DE6A" w14:textId="77777777" w:rsidR="00806533" w:rsidRDefault="00806533" w:rsidP="00806533">
      <w:pPr>
        <w:pStyle w:val="ListParagraph"/>
        <w:numPr>
          <w:ilvl w:val="0"/>
          <w:numId w:val="6"/>
        </w:numPr>
        <w:rPr>
          <w:lang w:bidi="he-IL"/>
        </w:rPr>
      </w:pPr>
      <w:r>
        <w:rPr>
          <w:rFonts w:hint="cs"/>
          <w:rtl/>
          <w:lang w:bidi="he-IL"/>
        </w:rPr>
        <w:t>ר</w:t>
      </w:r>
      <w:r>
        <w:rPr>
          <w:lang w:bidi="he-IL"/>
        </w:rPr>
        <w:t xml:space="preserve"> (Resh) which is </w:t>
      </w:r>
      <w:r w:rsidR="00C36A99">
        <w:rPr>
          <w:lang w:bidi="he-IL"/>
        </w:rPr>
        <w:t>U+</w:t>
      </w:r>
      <w:r w:rsidRPr="00806533">
        <w:rPr>
          <w:lang w:bidi="he-IL"/>
        </w:rPr>
        <w:t>05E8</w:t>
      </w:r>
      <w:r>
        <w:rPr>
          <w:lang w:bidi="he-IL"/>
        </w:rPr>
        <w:t xml:space="preserve">.  </w:t>
      </w:r>
    </w:p>
    <w:p w14:paraId="314863EC" w14:textId="77777777" w:rsidR="00806533" w:rsidRDefault="00806533" w:rsidP="00806533">
      <w:pPr>
        <w:pStyle w:val="ListParagraph"/>
        <w:numPr>
          <w:ilvl w:val="1"/>
          <w:numId w:val="6"/>
        </w:numPr>
        <w:rPr>
          <w:lang w:bidi="he-IL"/>
        </w:rPr>
      </w:pPr>
      <w:r>
        <w:rPr>
          <w:lang w:bidi="he-IL"/>
        </w:rPr>
        <w:t xml:space="preserve">See </w:t>
      </w:r>
      <w:hyperlink r:id="rId14" w:history="1">
        <w:r w:rsidRPr="00C6127B">
          <w:rPr>
            <w:rStyle w:val="Hyperlink"/>
            <w:lang w:bidi="he-IL"/>
          </w:rPr>
          <w:t>https://www.fileformat.info/info/unicode/char/05e8/index.htm</w:t>
        </w:r>
      </w:hyperlink>
      <w:r>
        <w:rPr>
          <w:lang w:bidi="he-IL"/>
        </w:rPr>
        <w:t xml:space="preserve"> </w:t>
      </w:r>
    </w:p>
    <w:p w14:paraId="412E1F4A" w14:textId="77777777" w:rsidR="00806533" w:rsidRDefault="00806533" w:rsidP="00806533">
      <w:pPr>
        <w:pStyle w:val="ListParagraph"/>
        <w:numPr>
          <w:ilvl w:val="0"/>
          <w:numId w:val="6"/>
        </w:numPr>
        <w:rPr>
          <w:lang w:bidi="he-IL"/>
        </w:rPr>
      </w:pPr>
      <w:r>
        <w:rPr>
          <w:rFonts w:hint="cs"/>
          <w:rtl/>
          <w:lang w:bidi="he-IL"/>
        </w:rPr>
        <w:t>ץ</w:t>
      </w:r>
      <w:r>
        <w:rPr>
          <w:lang w:bidi="he-IL"/>
        </w:rPr>
        <w:t xml:space="preserve"> (Final Tzadi) which is </w:t>
      </w:r>
      <w:r w:rsidR="00C36A99">
        <w:rPr>
          <w:lang w:bidi="he-IL"/>
        </w:rPr>
        <w:t>U+</w:t>
      </w:r>
      <w:r w:rsidRPr="00806533">
        <w:rPr>
          <w:lang w:bidi="he-IL"/>
        </w:rPr>
        <w:t>05E5</w:t>
      </w:r>
      <w:r>
        <w:rPr>
          <w:lang w:bidi="he-IL"/>
        </w:rPr>
        <w:t xml:space="preserve">.  </w:t>
      </w:r>
    </w:p>
    <w:p w14:paraId="21732975" w14:textId="77777777" w:rsidR="00806533" w:rsidRDefault="00806533" w:rsidP="00806533">
      <w:pPr>
        <w:pStyle w:val="ListParagraph"/>
        <w:numPr>
          <w:ilvl w:val="1"/>
          <w:numId w:val="6"/>
        </w:numPr>
        <w:rPr>
          <w:lang w:bidi="he-IL"/>
        </w:rPr>
      </w:pPr>
      <w:r>
        <w:rPr>
          <w:lang w:bidi="he-IL"/>
        </w:rPr>
        <w:t xml:space="preserve">See  </w:t>
      </w:r>
      <w:hyperlink r:id="rId15" w:history="1">
        <w:r w:rsidRPr="00C6127B">
          <w:rPr>
            <w:rStyle w:val="Hyperlink"/>
            <w:lang w:bidi="he-IL"/>
          </w:rPr>
          <w:t>https://www.fileformat.info/info/unicode/char/05e5/index.htm</w:t>
        </w:r>
      </w:hyperlink>
      <w:r>
        <w:rPr>
          <w:lang w:bidi="he-IL"/>
        </w:rPr>
        <w:t xml:space="preserve"> </w:t>
      </w:r>
    </w:p>
    <w:p w14:paraId="5A0A4398" w14:textId="77777777" w:rsidR="00806533" w:rsidRDefault="00806533" w:rsidP="00806533">
      <w:pPr>
        <w:rPr>
          <w:lang w:bidi="he-IL"/>
        </w:rPr>
      </w:pPr>
    </w:p>
    <w:p w14:paraId="56D0131B" w14:textId="77777777" w:rsidR="00806533" w:rsidRDefault="00806533" w:rsidP="00806533">
      <w:pPr>
        <w:rPr>
          <w:lang w:bidi="he-IL"/>
        </w:rPr>
      </w:pPr>
      <w:r>
        <w:rPr>
          <w:lang w:bidi="he-IL"/>
        </w:rPr>
        <w:t xml:space="preserve">Thus the Unicode value of </w:t>
      </w:r>
      <w:r w:rsidRPr="00C36A99">
        <w:rPr>
          <w:rFonts w:hint="cs"/>
          <w:b/>
          <w:bCs/>
          <w:rtl/>
          <w:lang w:bidi="he-IL"/>
        </w:rPr>
        <w:t>ארץ</w:t>
      </w:r>
      <w:r>
        <w:rPr>
          <w:lang w:bidi="he-IL"/>
        </w:rPr>
        <w:t xml:space="preserve"> </w:t>
      </w:r>
      <w:r w:rsidR="00C36A99">
        <w:rPr>
          <w:lang w:bidi="he-IL"/>
        </w:rPr>
        <w:t>appears as</w:t>
      </w:r>
      <w:r>
        <w:rPr>
          <w:lang w:bidi="he-IL"/>
        </w:rPr>
        <w:t xml:space="preserve"> </w:t>
      </w:r>
      <w:r w:rsidRPr="00C36A99">
        <w:rPr>
          <w:b/>
          <w:bCs/>
          <w:lang w:bidi="he-IL"/>
        </w:rPr>
        <w:t>\05D0\05E8\05E5</w:t>
      </w:r>
    </w:p>
    <w:p w14:paraId="0779DA70" w14:textId="77777777" w:rsidR="00997AC0" w:rsidRDefault="00997AC0" w:rsidP="00806533">
      <w:pPr>
        <w:rPr>
          <w:lang w:bidi="he-IL"/>
        </w:rPr>
      </w:pPr>
    </w:p>
    <w:p w14:paraId="68BDB62E" w14:textId="77777777" w:rsidR="00997AC0" w:rsidRDefault="00997AC0" w:rsidP="00806533">
      <w:pPr>
        <w:rPr>
          <w:lang w:bidi="he-IL"/>
        </w:rPr>
      </w:pPr>
      <w:r>
        <w:rPr>
          <w:noProof/>
        </w:rPr>
        <w:drawing>
          <wp:inline distT="0" distB="0" distL="0" distR="0" wp14:anchorId="40724B98" wp14:editId="7BCAD869">
            <wp:extent cx="8466826" cy="1438275"/>
            <wp:effectExtent l="19050" t="19050" r="1079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8387" cy="144193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102E517" w14:textId="77777777" w:rsidR="00806533" w:rsidRDefault="00806533" w:rsidP="00806533">
      <w:pPr>
        <w:rPr>
          <w:lang w:bidi="he-IL"/>
        </w:rPr>
      </w:pPr>
    </w:p>
    <w:p w14:paraId="771B9026" w14:textId="77777777" w:rsidR="00806533" w:rsidRPr="00997AC0" w:rsidRDefault="00806533" w:rsidP="00806533">
      <w:pPr>
        <w:rPr>
          <w:b/>
          <w:bCs/>
          <w:lang w:bidi="he-IL"/>
        </w:rPr>
      </w:pPr>
      <w:r w:rsidRPr="00997AC0">
        <w:rPr>
          <w:b/>
          <w:bCs/>
          <w:lang w:bidi="he-IL"/>
        </w:rPr>
        <w:t>FIVE</w:t>
      </w:r>
    </w:p>
    <w:p w14:paraId="7775F81D" w14:textId="77777777" w:rsidR="00806533" w:rsidRDefault="00806533" w:rsidP="00806533">
      <w:pPr>
        <w:rPr>
          <w:lang w:bidi="he-IL"/>
        </w:rPr>
      </w:pPr>
    </w:p>
    <w:p w14:paraId="03BC698C" w14:textId="77777777" w:rsidR="00806533" w:rsidRDefault="00806533" w:rsidP="00806533">
      <w:pPr>
        <w:rPr>
          <w:lang w:bidi="he-IL"/>
        </w:rPr>
      </w:pPr>
      <w:r>
        <w:rPr>
          <w:lang w:bidi="he-IL"/>
        </w:rPr>
        <w:lastRenderedPageBreak/>
        <w:t xml:space="preserve">Therefore </w:t>
      </w:r>
    </w:p>
    <w:p w14:paraId="6E29E0D2" w14:textId="77777777" w:rsidR="00806533" w:rsidRDefault="00806533" w:rsidP="00806533">
      <w:r>
        <w:rPr>
          <w:lang w:bidi="he-IL"/>
        </w:rPr>
        <w:t xml:space="preserve">If we want to search all titles whiuch have a </w:t>
      </w:r>
      <w:r w:rsidRPr="00C36A99">
        <w:rPr>
          <w:b/>
          <w:bCs/>
        </w:rPr>
        <w:t>ü</w:t>
      </w:r>
      <w:r>
        <w:t xml:space="preserve"> then we can filter by the column</w:t>
      </w:r>
    </w:p>
    <w:p w14:paraId="57A2C4A2" w14:textId="77777777" w:rsidR="00806533" w:rsidRDefault="00806533" w:rsidP="00806533">
      <w:r>
        <w:t xml:space="preserve">evaluate('ASCIISTR(%1)',  </w:t>
      </w:r>
      <w:r w:rsidRPr="00B36ECC">
        <w:t>"Bibliographic Details"."Title"</w:t>
      </w:r>
      <w:r>
        <w:t>)</w:t>
      </w:r>
    </w:p>
    <w:p w14:paraId="1A5E6DDE" w14:textId="77777777" w:rsidR="00806533" w:rsidRDefault="00806533" w:rsidP="00806533">
      <w:r>
        <w:t>for</w:t>
      </w:r>
    </w:p>
    <w:p w14:paraId="33A9B085" w14:textId="77777777" w:rsidR="00806533" w:rsidRDefault="00806533" w:rsidP="00806533">
      <w:r>
        <w:t xml:space="preserve">contains any  u\0308 </w:t>
      </w:r>
    </w:p>
    <w:p w14:paraId="0FE5B41D" w14:textId="77777777" w:rsidR="00997AC0" w:rsidRDefault="00997AC0" w:rsidP="00806533"/>
    <w:p w14:paraId="7A3B6F2F" w14:textId="77777777" w:rsidR="00997AC0" w:rsidRDefault="00997AC0" w:rsidP="00997AC0">
      <w:r>
        <w:rPr>
          <w:lang w:bidi="he-IL"/>
        </w:rPr>
        <w:t xml:space="preserve">If we want to search all titles whiuch have a </w:t>
      </w:r>
      <w:r w:rsidRPr="00C36A99">
        <w:rPr>
          <w:b/>
          <w:bCs/>
          <w:lang w:bidi="he-IL"/>
        </w:rPr>
        <w:t>f</w:t>
      </w:r>
      <w:r w:rsidRPr="00C36A99">
        <w:rPr>
          <w:b/>
          <w:bCs/>
        </w:rPr>
        <w:t>ür</w:t>
      </w:r>
      <w:r>
        <w:t xml:space="preserve"> then we can filter by the column</w:t>
      </w:r>
    </w:p>
    <w:p w14:paraId="5525562F" w14:textId="77777777" w:rsidR="00997AC0" w:rsidRDefault="00997AC0" w:rsidP="00997AC0">
      <w:r>
        <w:t xml:space="preserve">evaluate('ASCIISTR(%1)',  </w:t>
      </w:r>
      <w:r w:rsidRPr="00B36ECC">
        <w:t>"Bibliographic Details"."Title"</w:t>
      </w:r>
      <w:r>
        <w:t>)</w:t>
      </w:r>
    </w:p>
    <w:p w14:paraId="14682983" w14:textId="77777777" w:rsidR="00997AC0" w:rsidRDefault="00997AC0" w:rsidP="00997AC0">
      <w:r>
        <w:t>for</w:t>
      </w:r>
    </w:p>
    <w:p w14:paraId="7B0D314C" w14:textId="77777777" w:rsidR="00997AC0" w:rsidRDefault="00997AC0" w:rsidP="00997AC0">
      <w:r>
        <w:t xml:space="preserve">contains any  </w:t>
      </w:r>
      <w:r w:rsidRPr="00997AC0">
        <w:t>fu\0308r</w:t>
      </w:r>
    </w:p>
    <w:p w14:paraId="44291EFB" w14:textId="77777777" w:rsidR="00806533" w:rsidRDefault="00806533" w:rsidP="00806533"/>
    <w:p w14:paraId="78964C16" w14:textId="77777777" w:rsidR="00806533" w:rsidRDefault="00806533" w:rsidP="00806533"/>
    <w:p w14:paraId="38F1DE14" w14:textId="77777777" w:rsidR="00806533" w:rsidRDefault="00806533" w:rsidP="00806533">
      <w:r>
        <w:rPr>
          <w:lang w:bidi="he-IL"/>
        </w:rPr>
        <w:t xml:space="preserve">If we want to search all titles whiuch have a </w:t>
      </w:r>
      <w:r w:rsidR="00997AC0" w:rsidRPr="00C36A99">
        <w:rPr>
          <w:rFonts w:hint="cs"/>
          <w:b/>
          <w:bCs/>
          <w:rtl/>
          <w:lang w:bidi="he-IL"/>
        </w:rPr>
        <w:t>ארץ</w:t>
      </w:r>
      <w:r>
        <w:t xml:space="preserve"> then we can filter by the column</w:t>
      </w:r>
    </w:p>
    <w:p w14:paraId="31E1894C" w14:textId="77777777" w:rsidR="00806533" w:rsidRDefault="00806533" w:rsidP="00806533">
      <w:r>
        <w:t xml:space="preserve">evaluate('ASCIISTR(%1)',  </w:t>
      </w:r>
      <w:r w:rsidRPr="00B36ECC">
        <w:t>"Bibliographic Details"."Title"</w:t>
      </w:r>
      <w:r>
        <w:t>)</w:t>
      </w:r>
    </w:p>
    <w:p w14:paraId="345CEEE5" w14:textId="77777777" w:rsidR="00806533" w:rsidRDefault="00806533" w:rsidP="00806533">
      <w:r>
        <w:t>for</w:t>
      </w:r>
    </w:p>
    <w:p w14:paraId="6C458933" w14:textId="77777777" w:rsidR="00806533" w:rsidRDefault="00806533" w:rsidP="00806533">
      <w:pPr>
        <w:rPr>
          <w:lang w:bidi="he-IL"/>
        </w:rPr>
      </w:pPr>
      <w:r>
        <w:t xml:space="preserve">contains any  </w:t>
      </w:r>
      <w:r w:rsidR="00997AC0" w:rsidRPr="00806533">
        <w:rPr>
          <w:lang w:bidi="he-IL"/>
        </w:rPr>
        <w:t>\05D0\05E8\05E5</w:t>
      </w:r>
    </w:p>
    <w:p w14:paraId="42AD6AB4" w14:textId="77777777" w:rsidR="00997AC0" w:rsidRDefault="00997AC0" w:rsidP="00806533">
      <w:pPr>
        <w:rPr>
          <w:lang w:bidi="he-IL"/>
        </w:rPr>
      </w:pPr>
    </w:p>
    <w:p w14:paraId="11E35AED" w14:textId="77777777" w:rsidR="00997AC0" w:rsidRDefault="00997AC0" w:rsidP="00806533"/>
    <w:p w14:paraId="5A240047" w14:textId="77777777" w:rsidR="00806533" w:rsidRDefault="00806533" w:rsidP="00806533">
      <w:pPr>
        <w:rPr>
          <w:lang w:bidi="he-IL"/>
        </w:rPr>
      </w:pPr>
    </w:p>
    <w:p w14:paraId="322B76E4" w14:textId="77777777" w:rsidR="00997AC0" w:rsidRPr="00C36A99" w:rsidRDefault="00997AC0" w:rsidP="00806533">
      <w:pPr>
        <w:rPr>
          <w:b/>
          <w:bCs/>
          <w:lang w:bidi="he-IL"/>
        </w:rPr>
      </w:pPr>
      <w:r w:rsidRPr="00C36A99">
        <w:rPr>
          <w:b/>
          <w:bCs/>
          <w:lang w:bidi="he-IL"/>
        </w:rPr>
        <w:t>SIX</w:t>
      </w:r>
    </w:p>
    <w:p w14:paraId="487CCD2A" w14:textId="77777777" w:rsidR="00997AC0" w:rsidRDefault="00997AC0" w:rsidP="00806533">
      <w:pPr>
        <w:rPr>
          <w:lang w:bidi="he-IL"/>
        </w:rPr>
      </w:pPr>
    </w:p>
    <w:p w14:paraId="76D790E8" w14:textId="77777777" w:rsidR="00997AC0" w:rsidRDefault="00997AC0" w:rsidP="00806533">
      <w:r>
        <w:rPr>
          <w:lang w:bidi="he-IL"/>
        </w:rPr>
        <w:t xml:space="preserve">This will find all titles with </w:t>
      </w:r>
      <w:r w:rsidRPr="00C36A99">
        <w:rPr>
          <w:b/>
          <w:bCs/>
          <w:lang w:bidi="he-IL"/>
        </w:rPr>
        <w:t>f</w:t>
      </w:r>
      <w:r w:rsidRPr="00C36A99">
        <w:rPr>
          <w:b/>
          <w:bCs/>
        </w:rPr>
        <w:t>ür</w:t>
      </w:r>
    </w:p>
    <w:p w14:paraId="46DF0D84" w14:textId="77777777" w:rsidR="00997AC0" w:rsidRDefault="00997AC0" w:rsidP="00806533"/>
    <w:p w14:paraId="761656E5" w14:textId="77777777" w:rsidR="00997AC0" w:rsidRDefault="00997AC0" w:rsidP="00806533">
      <w:r>
        <w:rPr>
          <w:noProof/>
        </w:rPr>
        <w:drawing>
          <wp:inline distT="0" distB="0" distL="0" distR="0" wp14:anchorId="2FDD3E50" wp14:editId="55AC5ACD">
            <wp:extent cx="4505325" cy="1962150"/>
            <wp:effectExtent l="19050" t="19050" r="28575" b="190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962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2107624" w14:textId="77777777" w:rsidR="00997AC0" w:rsidRDefault="00997AC0" w:rsidP="00806533"/>
    <w:p w14:paraId="5C913318" w14:textId="77777777" w:rsidR="00997AC0" w:rsidRDefault="00997AC0" w:rsidP="00806533"/>
    <w:p w14:paraId="49620EC3" w14:textId="77777777" w:rsidR="00997AC0" w:rsidRDefault="00997AC0" w:rsidP="00806533">
      <w:r>
        <w:rPr>
          <w:noProof/>
        </w:rPr>
        <w:drawing>
          <wp:inline distT="0" distB="0" distL="0" distR="0" wp14:anchorId="50245F36" wp14:editId="1E65744F">
            <wp:extent cx="5943600" cy="5619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D3005" w14:textId="77777777" w:rsidR="00997AC0" w:rsidRDefault="00997AC0" w:rsidP="00806533"/>
    <w:p w14:paraId="2D882036" w14:textId="77777777" w:rsidR="00997AC0" w:rsidRPr="00C36A99" w:rsidRDefault="00997AC0" w:rsidP="00806533">
      <w:pPr>
        <w:rPr>
          <w:b/>
          <w:bCs/>
        </w:rPr>
      </w:pPr>
      <w:r w:rsidRPr="00C36A99">
        <w:rPr>
          <w:b/>
          <w:bCs/>
        </w:rPr>
        <w:t>SEVEN</w:t>
      </w:r>
    </w:p>
    <w:p w14:paraId="5A487CC6" w14:textId="77777777" w:rsidR="00997AC0" w:rsidRDefault="00997AC0" w:rsidP="00806533"/>
    <w:p w14:paraId="29E7AADF" w14:textId="77777777" w:rsidR="00997AC0" w:rsidRDefault="00997AC0" w:rsidP="00806533">
      <w:pPr>
        <w:rPr>
          <w:lang w:bidi="he-IL"/>
        </w:rPr>
      </w:pPr>
      <w:r>
        <w:t xml:space="preserve">This will find all titles with </w:t>
      </w:r>
      <w:r>
        <w:rPr>
          <w:rFonts w:hint="cs"/>
          <w:rtl/>
          <w:lang w:bidi="he-IL"/>
        </w:rPr>
        <w:t>ארץ</w:t>
      </w:r>
    </w:p>
    <w:p w14:paraId="3792F8EA" w14:textId="77777777" w:rsidR="00997AC0" w:rsidRDefault="00997AC0" w:rsidP="00806533">
      <w:pPr>
        <w:rPr>
          <w:lang w:bidi="he-IL"/>
        </w:rPr>
      </w:pPr>
    </w:p>
    <w:p w14:paraId="1C6402ED" w14:textId="77777777" w:rsidR="00997AC0" w:rsidRDefault="00997AC0" w:rsidP="00806533">
      <w:pPr>
        <w:rPr>
          <w:lang w:bidi="he-IL"/>
        </w:rPr>
      </w:pPr>
      <w:r>
        <w:rPr>
          <w:rFonts w:hint="cs"/>
          <w:noProof/>
          <w:lang w:bidi="he-IL"/>
        </w:rPr>
        <w:drawing>
          <wp:inline distT="0" distB="0" distL="0" distR="0" wp14:anchorId="352BBE6F" wp14:editId="6A3589F4">
            <wp:extent cx="4533900" cy="1933575"/>
            <wp:effectExtent l="19050" t="19050" r="19050" b="285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933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3D0F060" w14:textId="77777777" w:rsidR="00997AC0" w:rsidRDefault="00997AC0" w:rsidP="00806533">
      <w:pPr>
        <w:rPr>
          <w:lang w:bidi="he-IL"/>
        </w:rPr>
      </w:pPr>
    </w:p>
    <w:p w14:paraId="41A26825" w14:textId="77777777" w:rsidR="00997AC0" w:rsidRDefault="00997AC0" w:rsidP="00806533">
      <w:pPr>
        <w:rPr>
          <w:lang w:bidi="he-IL"/>
        </w:rPr>
      </w:pPr>
      <w:r>
        <w:rPr>
          <w:noProof/>
          <w:lang w:bidi="he-IL"/>
        </w:rPr>
        <w:drawing>
          <wp:inline distT="0" distB="0" distL="0" distR="0" wp14:anchorId="22FA497B" wp14:editId="76E1C67A">
            <wp:extent cx="5934075" cy="866775"/>
            <wp:effectExtent l="19050" t="19050" r="28575" b="285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66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997AC0" w:rsidSect="00C36A9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52DD6"/>
    <w:multiLevelType w:val="hybridMultilevel"/>
    <w:tmpl w:val="43AA1D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3448"/>
    <w:multiLevelType w:val="hybridMultilevel"/>
    <w:tmpl w:val="9B720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77BF1"/>
    <w:multiLevelType w:val="hybridMultilevel"/>
    <w:tmpl w:val="33E8C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B33EF"/>
    <w:multiLevelType w:val="hybridMultilevel"/>
    <w:tmpl w:val="4AD6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F4F01"/>
    <w:multiLevelType w:val="hybridMultilevel"/>
    <w:tmpl w:val="9B720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76A95"/>
    <w:multiLevelType w:val="hybridMultilevel"/>
    <w:tmpl w:val="7A2EB9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24186">
    <w:abstractNumId w:val="5"/>
  </w:num>
  <w:num w:numId="2" w16cid:durableId="1972204732">
    <w:abstractNumId w:val="0"/>
  </w:num>
  <w:num w:numId="3" w16cid:durableId="200747953">
    <w:abstractNumId w:val="2"/>
  </w:num>
  <w:num w:numId="4" w16cid:durableId="59795215">
    <w:abstractNumId w:val="4"/>
  </w:num>
  <w:num w:numId="5" w16cid:durableId="1713074014">
    <w:abstractNumId w:val="1"/>
  </w:num>
  <w:num w:numId="6" w16cid:durableId="483858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69"/>
    <w:rsid w:val="000046CC"/>
    <w:rsid w:val="00004841"/>
    <w:rsid w:val="00087373"/>
    <w:rsid w:val="000F3445"/>
    <w:rsid w:val="001427FE"/>
    <w:rsid w:val="001B1CAA"/>
    <w:rsid w:val="001F2295"/>
    <w:rsid w:val="002D4F69"/>
    <w:rsid w:val="003B5D49"/>
    <w:rsid w:val="003C28D1"/>
    <w:rsid w:val="00451C68"/>
    <w:rsid w:val="004B4720"/>
    <w:rsid w:val="005C7B0E"/>
    <w:rsid w:val="00692D2F"/>
    <w:rsid w:val="006B4585"/>
    <w:rsid w:val="0075496A"/>
    <w:rsid w:val="00806533"/>
    <w:rsid w:val="00950EA5"/>
    <w:rsid w:val="00997AC0"/>
    <w:rsid w:val="009F1CA6"/>
    <w:rsid w:val="00B36ECC"/>
    <w:rsid w:val="00B927E8"/>
    <w:rsid w:val="00C3240D"/>
    <w:rsid w:val="00C36A99"/>
    <w:rsid w:val="00CE0908"/>
    <w:rsid w:val="00CE179A"/>
    <w:rsid w:val="00D018B0"/>
    <w:rsid w:val="00D236D7"/>
    <w:rsid w:val="00DC1752"/>
    <w:rsid w:val="00E609E1"/>
    <w:rsid w:val="00E9027F"/>
    <w:rsid w:val="00FB2202"/>
    <w:rsid w:val="00FB6CD6"/>
    <w:rsid w:val="00FF4A40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37C29"/>
  <w15:chartTrackingRefBased/>
  <w15:docId w15:val="{CFE45B43-253F-4B5A-A5DD-0F9D5EDD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AC0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DC1752"/>
    <w:rPr>
      <w:rFonts w:ascii="Arial" w:hAnsi="Arial"/>
      <w:sz w:val="24"/>
      <w:lang w:bidi="he-IL"/>
    </w:rPr>
  </w:style>
  <w:style w:type="paragraph" w:styleId="Header">
    <w:name w:val="header"/>
    <w:basedOn w:val="Normal"/>
    <w:link w:val="HeaderChar"/>
    <w:uiPriority w:val="99"/>
    <w:semiHidden/>
    <w:unhideWhenUsed/>
    <w:rsid w:val="00DC1752"/>
    <w:pPr>
      <w:tabs>
        <w:tab w:val="center" w:pos="4320"/>
        <w:tab w:val="right" w:pos="8640"/>
      </w:tabs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C1752"/>
    <w:rPr>
      <w:lang w:bidi="he-IL"/>
    </w:rPr>
  </w:style>
  <w:style w:type="table" w:styleId="TableGrid">
    <w:name w:val="Table Grid"/>
    <w:basedOn w:val="TableNormal"/>
    <w:uiPriority w:val="59"/>
    <w:rsid w:val="00DC1752"/>
    <w:rPr>
      <w:lang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B4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fileformat.info/info/unicode/char/5d0/index.htm" TargetMode="Externa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image" Target="media/image6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fileformat.info/info/unicode/char/0308/index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ileformat.info/info/unicode/char/05e5/index.htm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fileformat.info/info/unicode/char/05e8/index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6</TotalTime>
  <Pages>5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4</cp:revision>
  <dcterms:created xsi:type="dcterms:W3CDTF">2020-01-01T17:13:00Z</dcterms:created>
  <dcterms:modified xsi:type="dcterms:W3CDTF">2025-06-04T16:44:00Z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